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maribyrnong-profile"/>
    <w:p>
      <w:pPr>
        <w:pStyle w:val="Heading1"/>
      </w:pPr>
      <w:r>
        <w:t xml:space="preserve">Maribyrnong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31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87,393          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Maribyrnong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54,220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821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4.7%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Maribyrnong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5,655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617,930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4,150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299,680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2,525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195,705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1,785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173,590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$54,703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$7,243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54,053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1,139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11,381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1,032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7,381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547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4,773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4,651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3,437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9,574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9,758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1037 - Victorian Floods (commencing 6 October 2022)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50,000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336,235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329,672.4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27,800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22,100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2,717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8,385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2,825,400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body10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body11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2025-01-02T01:45:21Z</dcterms:created>
  <dcterms:modified xsi:type="dcterms:W3CDTF">2025-01-02T01:45:21Z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